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91"/>
        <w:tblW w:w="500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Galvenes izkārtojuma tabula"/>
      </w:tblPr>
      <w:tblGrid>
        <w:gridCol w:w="10466"/>
      </w:tblGrid>
      <w:tr w:rsidR="00D94AC1" w:rsidRPr="00915B94" w14:paraId="41E63BE7" w14:textId="77777777" w:rsidTr="00D94AC1">
        <w:trPr>
          <w:trHeight w:val="270"/>
        </w:trPr>
        <w:tc>
          <w:tcPr>
            <w:tcW w:w="10466" w:type="dxa"/>
          </w:tcPr>
          <w:p w14:paraId="68C0A77C" w14:textId="34B74D81" w:rsidR="00D94AC1" w:rsidRPr="00915B94" w:rsidRDefault="00196210" w:rsidP="00D94AC1">
            <w:pPr>
              <w:pStyle w:val="Kontaktinformcija"/>
              <w:rPr>
                <w:rFonts w:ascii="Arial" w:hAnsi="Arial" w:cs="Arial"/>
                <w:color w:val="000000" w:themeColor="text1"/>
              </w:rPr>
            </w:pPr>
            <w:r w:rsidRPr="00915B94">
              <w:rPr>
                <w:rFonts w:ascii="Arial" w:hAnsi="Arial" w:cs="Arial"/>
                <w:noProof/>
                <w:color w:val="000000" w:themeColor="text1"/>
                <w:lang w:bidi="lv-LV"/>
              </w:rPr>
              <mc:AlternateContent>
                <mc:Choice Requires="wps">
                  <w:drawing>
                    <wp:inline distT="0" distB="0" distL="0" distR="0" wp14:anchorId="772518B7" wp14:editId="65320FED">
                      <wp:extent cx="4946650" cy="407670"/>
                      <wp:effectExtent l="19050" t="19050" r="25400" b="15875"/>
                      <wp:docPr id="18" name="Forma 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46650" cy="407670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lc="http://schemas.openxmlformats.org/drawingml/2006/lockedCanvas" val="1"/>
                                </a:ext>
                              </a:extLst>
                            </wps:spPr>
                            <wps:txbx>
                              <w:txbxContent>
                                <w:p w14:paraId="7C7BCEBE" w14:textId="555E255F" w:rsidR="00196210" w:rsidRPr="00CA587F" w:rsidRDefault="00D820B7" w:rsidP="00196210">
                                  <w:pPr>
                                    <w:pStyle w:val="Logotips"/>
                                    <w:rPr>
                                      <w:rFonts w:ascii="Axiforma" w:hAnsi="Axiforma"/>
                                    </w:rPr>
                                  </w:pPr>
                                  <w:r>
                                    <w:rPr>
                                      <w:rFonts w:ascii="Axiforma" w:hAnsi="Axiforma"/>
                                      <w:lang w:bidi="lv-LV"/>
                                    </w:rPr>
                                    <w:t>Ieteikums</w:t>
                                  </w:r>
                                  <w:r w:rsidR="00196210" w:rsidRPr="00CA587F">
                                    <w:rPr>
                                      <w:rFonts w:ascii="Axiforma" w:hAnsi="Axiforma"/>
                                      <w:lang w:bidi="lv-LV"/>
                                    </w:rPr>
                                    <w:t xml:space="preserve"> Madonas novada pašvaldības apbalvojumam </w:t>
                                  </w: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2518B7" id="Forma 61" o:spid="_x0000_s1026" style="width:389.5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" filled="f" strokecolor="white [3212]" strokeweight="3pt">
                      <v:stroke miterlimit="4"/>
                      <v:textbox style="mso-fit-shape-to-text:t" inset="1.5pt,1.5pt,1.5pt,1.5pt">
                        <w:txbxContent>
                          <w:p w14:paraId="7C7BCEBE" w14:textId="555E255F" w:rsidR="00196210" w:rsidRPr="00CA587F" w:rsidRDefault="00D820B7" w:rsidP="00196210">
                            <w:pPr>
                              <w:pStyle w:val="Logotips"/>
                              <w:rPr>
                                <w:rFonts w:ascii="Axiforma" w:hAnsi="Axiforma"/>
                              </w:rPr>
                            </w:pPr>
                            <w:r>
                              <w:rPr>
                                <w:rFonts w:ascii="Axiforma" w:hAnsi="Axiforma"/>
                                <w:lang w:bidi="lv-LV"/>
                              </w:rPr>
                              <w:t>Ieteikums</w:t>
                            </w:r>
                            <w:r w:rsidR="00196210" w:rsidRPr="00CA587F">
                              <w:rPr>
                                <w:rFonts w:ascii="Axiforma" w:hAnsi="Axiforma"/>
                                <w:lang w:bidi="lv-LV"/>
                              </w:rPr>
                              <w:t xml:space="preserve"> Madonas novada pašvaldības apbalvojumam 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</w:tbl>
    <w:p w14:paraId="58433DB7" w14:textId="02398577" w:rsidR="00CA587F" w:rsidRPr="00915B94" w:rsidRDefault="00831721" w:rsidP="00CA587F">
      <w:pPr>
        <w:spacing w:before="120" w:after="0"/>
        <w:ind w:left="0"/>
        <w:rPr>
          <w:rFonts w:ascii="Arial" w:hAnsi="Arial" w:cs="Arial"/>
        </w:rPr>
      </w:pPr>
      <w:r w:rsidRPr="00D820B7">
        <w:rPr>
          <w:rFonts w:ascii="Arial" w:hAnsi="Arial" w:cs="Arial"/>
          <w:noProof/>
          <w:color w:val="4D763C"/>
          <w:lang w:bidi="lv-LV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5B4995CC" wp14:editId="15955C86">
                <wp:simplePos x="0" y="0"/>
                <wp:positionH relativeFrom="page">
                  <wp:align>left</wp:align>
                </wp:positionH>
                <wp:positionV relativeFrom="paragraph">
                  <wp:posOffset>-1301750</wp:posOffset>
                </wp:positionV>
                <wp:extent cx="8247380" cy="3026410"/>
                <wp:effectExtent l="0" t="0" r="1270" b="254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3026410"/>
                          <a:chOff x="-7144" y="-7144"/>
                          <a:chExt cx="6005513" cy="1924050"/>
                        </a:xfrm>
                      </wpg:grpSpPr>
                      <wps:wsp>
                        <wps:cNvPr id="20" name="Brīvforma: Forma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Brīvforma: Forma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Brīvforma: Forma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Brīvforma: Forma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9ADBEE" id="Grafika 17" o:spid="_x0000_s1026" style="position:absolute;margin-left:0;margin-top:-102.5pt;width:649.4pt;height:238.3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">
                <v:shape id="Brīvforma: Forma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Brīvforma: Forma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Brīvforma: Forma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Brīvforma: Forma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p w14:paraId="583C6F58" w14:textId="42BA6375" w:rsidR="00CA587F" w:rsidRPr="00915B94" w:rsidRDefault="00CA587F" w:rsidP="00CA587F">
      <w:pPr>
        <w:spacing w:before="120" w:after="0"/>
        <w:rPr>
          <w:rFonts w:ascii="Arial" w:hAnsi="Arial" w:cs="Arial"/>
          <w:color w:val="auto"/>
        </w:rPr>
      </w:pPr>
    </w:p>
    <w:p w14:paraId="06D91FD4" w14:textId="437EFB2B" w:rsidR="00CA587F" w:rsidRPr="00915B94" w:rsidRDefault="00CA587F" w:rsidP="00CA587F">
      <w:pPr>
        <w:spacing w:before="120" w:after="0"/>
        <w:rPr>
          <w:rFonts w:ascii="Arial" w:hAnsi="Arial" w:cs="Arial"/>
          <w:color w:val="auto"/>
        </w:rPr>
      </w:pPr>
    </w:p>
    <w:p w14:paraId="5FB056BF" w14:textId="79768A31" w:rsidR="00CA587F" w:rsidRDefault="00196210" w:rsidP="00CA587F">
      <w:pPr>
        <w:spacing w:before="120" w:after="0"/>
        <w:rPr>
          <w:rFonts w:ascii="Arial" w:hAnsi="Arial" w:cs="Arial"/>
          <w:color w:val="auto"/>
        </w:rPr>
      </w:pPr>
      <w:r>
        <w:rPr>
          <w:rFonts w:ascii="Arial" w:hAnsi="Arial" w:cs="Arial"/>
          <w:noProof/>
          <w:lang w:bidi="lv-LV"/>
        </w:rPr>
        <w:drawing>
          <wp:anchor distT="0" distB="0" distL="114300" distR="114300" simplePos="0" relativeHeight="251661312" behindDoc="1" locked="0" layoutInCell="1" allowOverlap="1" wp14:anchorId="1D04439E" wp14:editId="53A07761">
            <wp:simplePos x="0" y="0"/>
            <wp:positionH relativeFrom="margin">
              <wp:align>right</wp:align>
            </wp:positionH>
            <wp:positionV relativeFrom="paragraph">
              <wp:posOffset>76200</wp:posOffset>
            </wp:positionV>
            <wp:extent cx="1236345" cy="718185"/>
            <wp:effectExtent l="0" t="0" r="1905" b="5715"/>
            <wp:wrapNone/>
            <wp:docPr id="9462593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35C1B3" w14:textId="66A5FF5A" w:rsidR="00915B94" w:rsidRDefault="00915B94" w:rsidP="00CA587F">
      <w:pPr>
        <w:spacing w:before="120" w:after="0"/>
        <w:rPr>
          <w:rFonts w:ascii="Arial" w:hAnsi="Arial" w:cs="Arial"/>
          <w:color w:val="auto"/>
        </w:rPr>
      </w:pPr>
    </w:p>
    <w:p w14:paraId="459AFBB2" w14:textId="334B0FCE" w:rsidR="00915B94" w:rsidRPr="00D820B7" w:rsidRDefault="00D820B7" w:rsidP="00D820B7">
      <w:pPr>
        <w:spacing w:before="120" w:after="0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A</w:t>
      </w:r>
      <w:r w:rsidR="00915B94" w:rsidRPr="00915B94">
        <w:rPr>
          <w:rFonts w:ascii="Arial" w:hAnsi="Arial" w:cs="Arial"/>
          <w:b/>
          <w:bCs/>
          <w:color w:val="auto"/>
        </w:rPr>
        <w:t>pbalvojum</w:t>
      </w:r>
      <w:r>
        <w:rPr>
          <w:rFonts w:ascii="Arial" w:hAnsi="Arial" w:cs="Arial"/>
          <w:b/>
          <w:bCs/>
          <w:color w:val="auto"/>
        </w:rPr>
        <w:t>s, kam tiek ieteikts</w:t>
      </w:r>
      <w:r w:rsidR="00915B94" w:rsidRPr="00915B94">
        <w:rPr>
          <w:rFonts w:ascii="Arial" w:hAnsi="Arial" w:cs="Arial"/>
          <w:b/>
          <w:bCs/>
          <w:color w:val="auto"/>
        </w:rPr>
        <w:t xml:space="preserve"> (vajadzīgo atzīmēt):</w:t>
      </w:r>
    </w:p>
    <w:p w14:paraId="769AF308" w14:textId="7AE35E9A" w:rsidR="00915B94" w:rsidRPr="00915B94" w:rsidRDefault="00915B94" w:rsidP="00915B94">
      <w:pPr>
        <w:spacing w:before="120" w:after="0"/>
        <w:rPr>
          <w:rFonts w:ascii="Arial" w:hAnsi="Arial" w:cs="Arial"/>
          <w:color w:val="auto"/>
        </w:rPr>
      </w:pPr>
      <w:r w:rsidRPr="00915B94">
        <w:rPr>
          <w:rFonts w:ascii="Arial" w:hAnsi="Arial" w:cs="Arial"/>
          <w:color w:val="auto"/>
        </w:rPr>
        <w:t>“Pateicība”</w:t>
      </w:r>
      <w:r w:rsidR="00E33419">
        <w:rPr>
          <w:rFonts w:ascii="Arial" w:hAnsi="Arial" w:cs="Arial"/>
          <w:color w:val="auto"/>
        </w:rPr>
        <w:t xml:space="preserve"> </w:t>
      </w:r>
      <w:sdt>
        <w:sdtPr>
          <w:rPr>
            <w:rFonts w:ascii="Arial" w:hAnsi="Arial" w:cs="Arial"/>
            <w:color w:val="auto"/>
          </w:rPr>
          <w:id w:val="-113370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3419">
            <w:rPr>
              <w:rFonts w:ascii="MS Gothic" w:eastAsia="MS Gothic" w:hAnsi="MS Gothic" w:cs="Arial" w:hint="eastAsia"/>
              <w:color w:val="auto"/>
            </w:rPr>
            <w:t>☐</w:t>
          </w:r>
        </w:sdtContent>
      </w:sdt>
    </w:p>
    <w:p w14:paraId="316A734B" w14:textId="62E582C0" w:rsidR="00915B94" w:rsidRPr="00915B94" w:rsidRDefault="00915B94" w:rsidP="00915B94">
      <w:pPr>
        <w:spacing w:before="120" w:after="0"/>
        <w:rPr>
          <w:rFonts w:ascii="Arial" w:hAnsi="Arial" w:cs="Arial"/>
          <w:color w:val="auto"/>
        </w:rPr>
      </w:pPr>
      <w:r w:rsidRPr="00915B94">
        <w:rPr>
          <w:rFonts w:ascii="Arial" w:hAnsi="Arial" w:cs="Arial"/>
          <w:color w:val="auto"/>
        </w:rPr>
        <w:t>“Atzinība”</w:t>
      </w:r>
      <w:r w:rsidR="00E33419">
        <w:rPr>
          <w:rFonts w:ascii="Arial" w:hAnsi="Arial" w:cs="Arial"/>
          <w:color w:val="auto"/>
        </w:rPr>
        <w:t xml:space="preserve"> </w:t>
      </w:r>
      <w:sdt>
        <w:sdtPr>
          <w:rPr>
            <w:rFonts w:ascii="Arial" w:hAnsi="Arial" w:cs="Arial"/>
            <w:color w:val="auto"/>
          </w:rPr>
          <w:id w:val="1491364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3419">
            <w:rPr>
              <w:rFonts w:ascii="MS Gothic" w:eastAsia="MS Gothic" w:hAnsi="MS Gothic" w:cs="Arial" w:hint="eastAsia"/>
              <w:color w:val="auto"/>
            </w:rPr>
            <w:t>☐</w:t>
          </w:r>
        </w:sdtContent>
      </w:sdt>
    </w:p>
    <w:p w14:paraId="65CA0D0A" w14:textId="199763BC" w:rsidR="00915B94" w:rsidRPr="00915B94" w:rsidRDefault="00915B94" w:rsidP="00915B94">
      <w:pPr>
        <w:spacing w:before="120" w:after="0"/>
        <w:rPr>
          <w:rFonts w:ascii="Arial" w:hAnsi="Arial" w:cs="Arial"/>
          <w:color w:val="auto"/>
        </w:rPr>
      </w:pPr>
      <w:r w:rsidRPr="00915B94">
        <w:rPr>
          <w:rFonts w:ascii="Arial" w:hAnsi="Arial" w:cs="Arial"/>
          <w:color w:val="auto"/>
        </w:rPr>
        <w:t>“Goda novadnieks”</w:t>
      </w:r>
      <w:sdt>
        <w:sdtPr>
          <w:rPr>
            <w:rFonts w:ascii="Arial" w:hAnsi="Arial" w:cs="Arial"/>
            <w:color w:val="auto"/>
          </w:rPr>
          <w:id w:val="866339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2885">
            <w:rPr>
              <w:rFonts w:ascii="MS Gothic" w:eastAsia="MS Gothic" w:hAnsi="MS Gothic" w:cs="Arial" w:hint="eastAsia"/>
              <w:color w:val="auto"/>
            </w:rPr>
            <w:t>☐</w:t>
          </w:r>
        </w:sdtContent>
      </w:sdt>
    </w:p>
    <w:p w14:paraId="20F6253B" w14:textId="2F92A236" w:rsidR="00CA587F" w:rsidRPr="00915B94" w:rsidRDefault="00CA587F" w:rsidP="00CA587F">
      <w:pPr>
        <w:spacing w:before="120" w:after="0"/>
        <w:rPr>
          <w:rFonts w:ascii="Arial" w:hAnsi="Arial" w:cs="Arial"/>
          <w:color w:val="auto"/>
        </w:rPr>
      </w:pPr>
      <w:r w:rsidRPr="00915B94">
        <w:rPr>
          <w:rFonts w:ascii="Arial" w:hAnsi="Arial" w:cs="Arial"/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1DD776" wp14:editId="60F4F9B6">
                <wp:simplePos x="0" y="0"/>
                <wp:positionH relativeFrom="column">
                  <wp:posOffset>488950</wp:posOffset>
                </wp:positionH>
                <wp:positionV relativeFrom="paragraph">
                  <wp:posOffset>94615</wp:posOffset>
                </wp:positionV>
                <wp:extent cx="3924300" cy="31750"/>
                <wp:effectExtent l="0" t="0" r="19050" b="25400"/>
                <wp:wrapNone/>
                <wp:docPr id="1458512713" name="Taisns savienotāj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2430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50AA29" id="Taisns savienotājs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5pt,7.45pt" to="347.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" strokecolor="#17406d [3204]" strokeweight=".5pt">
                <v:stroke joinstyle="miter"/>
              </v:line>
            </w:pict>
          </mc:Fallback>
        </mc:AlternateContent>
      </w:r>
    </w:p>
    <w:p w14:paraId="224AE2B6" w14:textId="0AFCD7F9" w:rsidR="00A66B18" w:rsidRPr="00915B94" w:rsidRDefault="00CA587F" w:rsidP="00CA587F">
      <w:pPr>
        <w:spacing w:before="120" w:after="0"/>
        <w:rPr>
          <w:rFonts w:ascii="Arial" w:hAnsi="Arial" w:cs="Arial"/>
          <w:b/>
          <w:bCs/>
          <w:color w:val="auto"/>
        </w:rPr>
      </w:pPr>
      <w:r w:rsidRPr="00915B94">
        <w:rPr>
          <w:rFonts w:ascii="Arial" w:hAnsi="Arial" w:cs="Arial"/>
          <w:b/>
          <w:bCs/>
          <w:color w:val="auto"/>
        </w:rPr>
        <w:t>Informācija par KANDIDĀTU</w:t>
      </w:r>
    </w:p>
    <w:p w14:paraId="2A4E686D" w14:textId="7A4890FE" w:rsidR="00CA587F" w:rsidRPr="00915B94" w:rsidRDefault="00CA587F" w:rsidP="00CA587F">
      <w:pPr>
        <w:spacing w:before="120" w:after="0"/>
        <w:rPr>
          <w:rFonts w:ascii="Arial" w:hAnsi="Arial" w:cs="Arial"/>
          <w:color w:val="000000" w:themeColor="text1"/>
        </w:rPr>
      </w:pPr>
      <w:r w:rsidRPr="00915B94">
        <w:rPr>
          <w:rFonts w:ascii="Arial" w:hAnsi="Arial" w:cs="Arial"/>
          <w:color w:val="000000" w:themeColor="text1"/>
        </w:rPr>
        <w:t>Vārds, uzvārds (</w:t>
      </w:r>
      <w:proofErr w:type="spellStart"/>
      <w:r w:rsidR="00425BF8">
        <w:rPr>
          <w:rFonts w:ascii="Arial" w:hAnsi="Arial" w:cs="Arial"/>
          <w:color w:val="000000" w:themeColor="text1"/>
        </w:rPr>
        <w:t>jur.pers</w:t>
      </w:r>
      <w:proofErr w:type="spellEnd"/>
      <w:r w:rsidR="00425BF8">
        <w:rPr>
          <w:rFonts w:ascii="Arial" w:hAnsi="Arial" w:cs="Arial"/>
          <w:color w:val="000000" w:themeColor="text1"/>
        </w:rPr>
        <w:t xml:space="preserve">. </w:t>
      </w:r>
      <w:r w:rsidRPr="00915B94">
        <w:rPr>
          <w:rFonts w:ascii="Arial" w:hAnsi="Arial" w:cs="Arial"/>
          <w:color w:val="000000" w:themeColor="text1"/>
        </w:rPr>
        <w:t xml:space="preserve">nosaukums): </w:t>
      </w:r>
    </w:p>
    <w:p w14:paraId="1D08E528" w14:textId="1C300BFC" w:rsidR="00CA587F" w:rsidRPr="00915B94" w:rsidRDefault="00CA587F" w:rsidP="00CA587F">
      <w:pPr>
        <w:spacing w:before="120" w:after="0"/>
        <w:rPr>
          <w:rFonts w:ascii="Arial" w:hAnsi="Arial" w:cs="Arial"/>
          <w:color w:val="000000" w:themeColor="text1"/>
        </w:rPr>
      </w:pPr>
      <w:r w:rsidRPr="00915B94">
        <w:rPr>
          <w:rFonts w:ascii="Arial" w:hAnsi="Arial" w:cs="Arial"/>
          <w:color w:val="000000" w:themeColor="text1"/>
        </w:rPr>
        <w:t>Dzimšanas dati</w:t>
      </w:r>
      <w:r w:rsidR="00425BF8">
        <w:rPr>
          <w:rFonts w:ascii="Arial" w:hAnsi="Arial" w:cs="Arial"/>
          <w:color w:val="000000" w:themeColor="text1"/>
        </w:rPr>
        <w:t>/reģ.nr.</w:t>
      </w:r>
      <w:r w:rsidRPr="00915B94">
        <w:rPr>
          <w:rFonts w:ascii="Arial" w:hAnsi="Arial" w:cs="Arial"/>
          <w:color w:val="000000" w:themeColor="text1"/>
        </w:rPr>
        <w:t xml:space="preserve">: </w:t>
      </w:r>
    </w:p>
    <w:p w14:paraId="794BF4E9" w14:textId="233F7605" w:rsidR="00CA587F" w:rsidRPr="00915B94" w:rsidRDefault="00CA587F" w:rsidP="00CA587F">
      <w:pPr>
        <w:spacing w:before="120" w:after="0"/>
        <w:rPr>
          <w:rFonts w:ascii="Arial" w:hAnsi="Arial" w:cs="Arial"/>
          <w:color w:val="000000" w:themeColor="text1"/>
        </w:rPr>
      </w:pPr>
      <w:r w:rsidRPr="00915B94">
        <w:rPr>
          <w:rFonts w:ascii="Arial" w:hAnsi="Arial" w:cs="Arial"/>
          <w:color w:val="000000" w:themeColor="text1"/>
        </w:rPr>
        <w:t xml:space="preserve">Adrese: </w:t>
      </w:r>
    </w:p>
    <w:p w14:paraId="38A60D14" w14:textId="1F911C57" w:rsidR="00CA587F" w:rsidRPr="00915B94" w:rsidRDefault="00CA587F" w:rsidP="00CA587F">
      <w:pPr>
        <w:spacing w:before="120" w:after="0"/>
        <w:rPr>
          <w:rFonts w:ascii="Arial" w:hAnsi="Arial" w:cs="Arial"/>
          <w:color w:val="000000" w:themeColor="text1"/>
        </w:rPr>
      </w:pPr>
      <w:r w:rsidRPr="00915B94">
        <w:rPr>
          <w:rFonts w:ascii="Arial" w:hAnsi="Arial" w:cs="Arial"/>
          <w:color w:val="000000" w:themeColor="text1"/>
        </w:rPr>
        <w:t>Tālr., e-pasts:</w:t>
      </w:r>
    </w:p>
    <w:p w14:paraId="0DE55449" w14:textId="2AC85000" w:rsidR="00CA587F" w:rsidRPr="00915B94" w:rsidRDefault="00CA587F" w:rsidP="00CA587F">
      <w:pPr>
        <w:spacing w:before="120" w:after="0"/>
        <w:rPr>
          <w:rFonts w:ascii="Arial" w:hAnsi="Arial" w:cs="Arial"/>
          <w:color w:val="000000" w:themeColor="text1"/>
        </w:rPr>
      </w:pPr>
      <w:r w:rsidRPr="00915B94">
        <w:rPr>
          <w:rFonts w:ascii="Arial" w:hAnsi="Arial" w:cs="Arial"/>
          <w:noProof/>
          <w:color w:val="000000" w:themeColor="text1"/>
        </w:rPr>
        <w:drawing>
          <wp:inline distT="0" distB="0" distL="0" distR="0" wp14:anchorId="410EADFF" wp14:editId="7C8806C6">
            <wp:extent cx="3932555" cy="36830"/>
            <wp:effectExtent l="0" t="0" r="0" b="1270"/>
            <wp:docPr id="1253285561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555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220171" w14:textId="079EDC20" w:rsidR="00A66B18" w:rsidRPr="00915B94" w:rsidRDefault="00CA587F" w:rsidP="00CA587F">
      <w:pPr>
        <w:spacing w:before="120" w:after="0"/>
        <w:rPr>
          <w:rFonts w:ascii="Arial" w:hAnsi="Arial" w:cs="Arial"/>
          <w:b/>
          <w:bCs/>
          <w:color w:val="000000" w:themeColor="text1"/>
        </w:rPr>
      </w:pPr>
      <w:r w:rsidRPr="00915B94">
        <w:rPr>
          <w:rFonts w:ascii="Arial" w:hAnsi="Arial" w:cs="Arial"/>
          <w:b/>
          <w:bCs/>
          <w:color w:val="000000" w:themeColor="text1"/>
        </w:rPr>
        <w:t>Vispusīgs apraksts/pamatojums</w:t>
      </w:r>
    </w:p>
    <w:p w14:paraId="6977300E" w14:textId="75810AFA" w:rsidR="00CA587F" w:rsidRPr="00915B94" w:rsidRDefault="00CA587F" w:rsidP="00CA587F">
      <w:pPr>
        <w:spacing w:before="120" w:after="0"/>
        <w:rPr>
          <w:rFonts w:ascii="Arial" w:hAnsi="Arial" w:cs="Arial"/>
          <w:color w:val="000000" w:themeColor="text1"/>
        </w:rPr>
      </w:pPr>
    </w:p>
    <w:p w14:paraId="465ADB14" w14:textId="5C7982EF" w:rsidR="00CA587F" w:rsidRPr="00915B94" w:rsidRDefault="00CA587F" w:rsidP="00A6783B">
      <w:pPr>
        <w:pStyle w:val="Paraksts"/>
        <w:rPr>
          <w:rFonts w:ascii="Arial" w:hAnsi="Arial" w:cs="Arial"/>
        </w:rPr>
      </w:pPr>
    </w:p>
    <w:p w14:paraId="7EE872AB" w14:textId="1CE37926" w:rsidR="00CA587F" w:rsidRPr="00915B94" w:rsidRDefault="00CA587F" w:rsidP="00A6783B">
      <w:pPr>
        <w:pStyle w:val="Paraksts"/>
        <w:rPr>
          <w:rFonts w:ascii="Arial" w:hAnsi="Arial" w:cs="Arial"/>
        </w:rPr>
      </w:pPr>
    </w:p>
    <w:p w14:paraId="023C6786" w14:textId="3F256355" w:rsidR="00CA587F" w:rsidRPr="00915B94" w:rsidRDefault="00CA587F" w:rsidP="00A6783B">
      <w:pPr>
        <w:pStyle w:val="Paraksts"/>
        <w:rPr>
          <w:rFonts w:ascii="Arial" w:hAnsi="Arial" w:cs="Arial"/>
        </w:rPr>
      </w:pPr>
    </w:p>
    <w:p w14:paraId="0728EB71" w14:textId="22DD6F48" w:rsidR="00CA587F" w:rsidRPr="00915B94" w:rsidRDefault="00CA587F" w:rsidP="00A6783B">
      <w:pPr>
        <w:pStyle w:val="Paraksts"/>
        <w:rPr>
          <w:rFonts w:ascii="Arial" w:hAnsi="Arial" w:cs="Arial"/>
        </w:rPr>
      </w:pPr>
    </w:p>
    <w:p w14:paraId="037C7622" w14:textId="40FD10A0" w:rsidR="00CA587F" w:rsidRPr="00915B94" w:rsidRDefault="00CA587F" w:rsidP="00A6783B">
      <w:pPr>
        <w:pStyle w:val="Paraksts"/>
        <w:rPr>
          <w:rFonts w:ascii="Arial" w:hAnsi="Arial" w:cs="Arial"/>
        </w:rPr>
      </w:pPr>
    </w:p>
    <w:p w14:paraId="4056A7C6" w14:textId="14B4AC44" w:rsidR="00CA587F" w:rsidRPr="00915B94" w:rsidRDefault="00CA587F" w:rsidP="00A6783B">
      <w:pPr>
        <w:pStyle w:val="Paraksts"/>
        <w:rPr>
          <w:rFonts w:ascii="Arial" w:hAnsi="Arial" w:cs="Arial"/>
        </w:rPr>
      </w:pPr>
    </w:p>
    <w:p w14:paraId="5C7E6BF7" w14:textId="77777777" w:rsidR="00CA587F" w:rsidRPr="00915B94" w:rsidRDefault="00CA587F" w:rsidP="00A6783B">
      <w:pPr>
        <w:pStyle w:val="Paraksts"/>
        <w:rPr>
          <w:rFonts w:ascii="Arial" w:hAnsi="Arial" w:cs="Arial"/>
        </w:rPr>
      </w:pPr>
    </w:p>
    <w:p w14:paraId="2F291DDD" w14:textId="55AC9F98" w:rsidR="00CA587F" w:rsidRPr="00915B94" w:rsidRDefault="00CA587F" w:rsidP="00A6783B">
      <w:pPr>
        <w:pStyle w:val="Paraksts"/>
        <w:rPr>
          <w:rFonts w:ascii="Arial" w:hAnsi="Arial" w:cs="Arial"/>
        </w:rPr>
      </w:pPr>
    </w:p>
    <w:p w14:paraId="50908DF4" w14:textId="50C95ED3" w:rsidR="00CA587F" w:rsidRDefault="00CA587F" w:rsidP="00A6783B">
      <w:pPr>
        <w:pStyle w:val="Paraksts"/>
        <w:rPr>
          <w:rFonts w:ascii="Arial" w:hAnsi="Arial" w:cs="Arial"/>
        </w:rPr>
      </w:pPr>
    </w:p>
    <w:p w14:paraId="5D5AC003" w14:textId="1194E160" w:rsidR="00915B94" w:rsidRDefault="00915B94" w:rsidP="00A6783B">
      <w:pPr>
        <w:pStyle w:val="Paraksts"/>
        <w:rPr>
          <w:rFonts w:ascii="Arial" w:hAnsi="Arial" w:cs="Arial"/>
        </w:rPr>
      </w:pPr>
    </w:p>
    <w:p w14:paraId="7689DE65" w14:textId="0917B704" w:rsidR="00915B94" w:rsidRDefault="00915B94" w:rsidP="00A6783B">
      <w:pPr>
        <w:pStyle w:val="Paraksts"/>
        <w:rPr>
          <w:rFonts w:ascii="Arial" w:hAnsi="Arial" w:cs="Arial"/>
        </w:rPr>
      </w:pPr>
    </w:p>
    <w:p w14:paraId="1C5FA48C" w14:textId="77777777" w:rsidR="00915B94" w:rsidRDefault="00915B94" w:rsidP="00A6783B">
      <w:pPr>
        <w:pStyle w:val="Paraksts"/>
        <w:rPr>
          <w:rFonts w:ascii="Arial" w:hAnsi="Arial" w:cs="Arial"/>
        </w:rPr>
      </w:pPr>
    </w:p>
    <w:p w14:paraId="37DC71D1" w14:textId="71953926" w:rsidR="00915B94" w:rsidRDefault="00915B94" w:rsidP="00A6783B">
      <w:pPr>
        <w:pStyle w:val="Paraksts"/>
        <w:rPr>
          <w:rFonts w:ascii="Arial" w:hAnsi="Arial" w:cs="Arial"/>
        </w:rPr>
      </w:pPr>
    </w:p>
    <w:p w14:paraId="720E34E6" w14:textId="4F19F894" w:rsidR="00915B94" w:rsidRDefault="00915B94" w:rsidP="00A6783B">
      <w:pPr>
        <w:pStyle w:val="Paraksts"/>
        <w:rPr>
          <w:rFonts w:ascii="Arial" w:hAnsi="Arial" w:cs="Arial"/>
        </w:rPr>
      </w:pPr>
    </w:p>
    <w:p w14:paraId="557AF6AE" w14:textId="77777777" w:rsidR="00D820B7" w:rsidRDefault="00D820B7" w:rsidP="00915B94">
      <w:pPr>
        <w:pStyle w:val="Paraksts"/>
        <w:ind w:left="0"/>
        <w:rPr>
          <w:rFonts w:ascii="Arial" w:hAnsi="Arial" w:cs="Arial"/>
        </w:rPr>
      </w:pPr>
    </w:p>
    <w:p w14:paraId="499BFBAA" w14:textId="3BBF4439" w:rsidR="006E2885" w:rsidRPr="00915B94" w:rsidRDefault="006E2885" w:rsidP="00915B94">
      <w:pPr>
        <w:pStyle w:val="Paraksts"/>
        <w:ind w:left="0"/>
        <w:rPr>
          <w:rFonts w:ascii="Arial" w:hAnsi="Arial" w:cs="Arial"/>
        </w:rPr>
      </w:pPr>
    </w:p>
    <w:p w14:paraId="25DF6A47" w14:textId="6E7AFF0E" w:rsidR="00CA587F" w:rsidRPr="00915B94" w:rsidRDefault="00D820B7" w:rsidP="00A6783B">
      <w:pPr>
        <w:pStyle w:val="Paraksts"/>
        <w:rPr>
          <w:rFonts w:ascii="Arial" w:hAnsi="Arial" w:cs="Arial"/>
        </w:rPr>
      </w:pPr>
      <w:r w:rsidRPr="00915B94">
        <w:rPr>
          <w:rFonts w:ascii="Arial" w:hAnsi="Arial" w:cs="Arial"/>
          <w:noProof/>
        </w:rPr>
        <w:drawing>
          <wp:inline distT="0" distB="0" distL="0" distR="0" wp14:anchorId="7F97B34B" wp14:editId="79C64425">
            <wp:extent cx="3932555" cy="36830"/>
            <wp:effectExtent l="0" t="0" r="0" b="1270"/>
            <wp:docPr id="24672900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555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042963" w14:textId="2B8005FD" w:rsidR="00CA587F" w:rsidRPr="00915B94" w:rsidRDefault="00CA587F" w:rsidP="00A6783B">
      <w:pPr>
        <w:pStyle w:val="Paraksts"/>
        <w:rPr>
          <w:rFonts w:ascii="Arial" w:hAnsi="Arial" w:cs="Arial"/>
        </w:rPr>
      </w:pPr>
    </w:p>
    <w:p w14:paraId="5831971A" w14:textId="6774A16F" w:rsidR="00CA587F" w:rsidRPr="00915B94" w:rsidRDefault="00CA587F" w:rsidP="00CA587F">
      <w:pPr>
        <w:pStyle w:val="Paraksts"/>
        <w:rPr>
          <w:rFonts w:ascii="Arial" w:hAnsi="Arial" w:cs="Arial"/>
          <w:color w:val="auto"/>
        </w:rPr>
      </w:pPr>
      <w:r w:rsidRPr="00915B94">
        <w:rPr>
          <w:rFonts w:ascii="Arial" w:hAnsi="Arial" w:cs="Arial"/>
          <w:color w:val="auto"/>
        </w:rPr>
        <w:t>Informācija par PIETEICĒJU/-IEM</w:t>
      </w:r>
      <w:r w:rsidR="00196210">
        <w:rPr>
          <w:rFonts w:ascii="Arial" w:hAnsi="Arial" w:cs="Arial"/>
          <w:color w:val="auto"/>
        </w:rPr>
        <w:t xml:space="preserve"> </w:t>
      </w:r>
    </w:p>
    <w:p w14:paraId="017EB50A" w14:textId="715C4B05" w:rsidR="00CA587F" w:rsidRPr="00915B94" w:rsidRDefault="00CA587F" w:rsidP="00CA587F">
      <w:pPr>
        <w:pStyle w:val="Paraksts"/>
        <w:rPr>
          <w:rFonts w:ascii="Arial" w:hAnsi="Arial" w:cs="Arial"/>
          <w:b w:val="0"/>
          <w:bCs w:val="0"/>
          <w:color w:val="auto"/>
        </w:rPr>
      </w:pPr>
    </w:p>
    <w:p w14:paraId="74F3E605" w14:textId="5D78D6FF" w:rsidR="00CA587F" w:rsidRPr="006E2885" w:rsidRDefault="00CA587F" w:rsidP="00CA58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  <w:r w:rsidRPr="006E2885">
        <w:rPr>
          <w:rFonts w:ascii="Arial" w:hAnsi="Arial" w:cs="Arial"/>
          <w:b w:val="0"/>
          <w:bCs w:val="0"/>
          <w:color w:val="auto"/>
          <w:sz w:val="20"/>
        </w:rPr>
        <w:t xml:space="preserve"> Vārds, uzvārds</w:t>
      </w:r>
      <w:r w:rsidR="00844F87">
        <w:rPr>
          <w:rFonts w:ascii="Arial" w:hAnsi="Arial" w:cs="Arial"/>
          <w:b w:val="0"/>
          <w:bCs w:val="0"/>
          <w:color w:val="auto"/>
          <w:sz w:val="20"/>
        </w:rPr>
        <w:t>/ juridiskā persona</w:t>
      </w:r>
      <w:r w:rsidRPr="006E2885">
        <w:rPr>
          <w:rFonts w:ascii="Arial" w:hAnsi="Arial" w:cs="Arial"/>
          <w:b w:val="0"/>
          <w:bCs w:val="0"/>
          <w:color w:val="auto"/>
          <w:sz w:val="20"/>
        </w:rPr>
        <w:t xml:space="preserve">: </w:t>
      </w:r>
    </w:p>
    <w:p w14:paraId="4BCC4028" w14:textId="77777777" w:rsidR="00CA587F" w:rsidRPr="006E2885" w:rsidRDefault="00CA587F" w:rsidP="00CA58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  <w:r w:rsidRPr="006E2885">
        <w:rPr>
          <w:rFonts w:ascii="Arial" w:hAnsi="Arial" w:cs="Arial"/>
          <w:b w:val="0"/>
          <w:bCs w:val="0"/>
          <w:color w:val="auto"/>
          <w:sz w:val="20"/>
        </w:rPr>
        <w:t xml:space="preserve"> Adrese:</w:t>
      </w:r>
    </w:p>
    <w:p w14:paraId="75C62AF3" w14:textId="2AE58BB3" w:rsidR="00CA587F" w:rsidRPr="006E2885" w:rsidRDefault="00CA587F" w:rsidP="00CA58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  <w:r w:rsidRPr="006E2885">
        <w:rPr>
          <w:rFonts w:ascii="Arial" w:hAnsi="Arial" w:cs="Arial"/>
          <w:b w:val="0"/>
          <w:bCs w:val="0"/>
          <w:color w:val="auto"/>
          <w:sz w:val="20"/>
        </w:rPr>
        <w:t xml:space="preserve"> Personas kods</w:t>
      </w:r>
      <w:r w:rsidR="00844F87">
        <w:rPr>
          <w:rFonts w:ascii="Arial" w:hAnsi="Arial" w:cs="Arial"/>
          <w:b w:val="0"/>
          <w:bCs w:val="0"/>
          <w:color w:val="auto"/>
          <w:sz w:val="20"/>
        </w:rPr>
        <w:t>/reģ.nr.</w:t>
      </w:r>
      <w:r w:rsidRPr="006E2885">
        <w:rPr>
          <w:rFonts w:ascii="Arial" w:hAnsi="Arial" w:cs="Arial"/>
          <w:b w:val="0"/>
          <w:bCs w:val="0"/>
          <w:color w:val="auto"/>
          <w:sz w:val="20"/>
        </w:rPr>
        <w:t xml:space="preserve">: </w:t>
      </w:r>
    </w:p>
    <w:p w14:paraId="6C73677F" w14:textId="3DEC799D" w:rsidR="00CA587F" w:rsidRPr="006E2885" w:rsidRDefault="00915B94" w:rsidP="00CA58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  <w:r w:rsidRPr="006E2885">
        <w:rPr>
          <w:rFonts w:ascii="Arial" w:hAnsi="Arial" w:cs="Arial"/>
          <w:b w:val="0"/>
          <w:bCs w:val="0"/>
          <w:color w:val="auto"/>
          <w:sz w:val="20"/>
        </w:rPr>
        <w:t xml:space="preserve"> </w:t>
      </w:r>
      <w:r w:rsidR="00CA587F" w:rsidRPr="006E2885">
        <w:rPr>
          <w:rFonts w:ascii="Arial" w:hAnsi="Arial" w:cs="Arial"/>
          <w:b w:val="0"/>
          <w:bCs w:val="0"/>
          <w:color w:val="auto"/>
          <w:sz w:val="20"/>
        </w:rPr>
        <w:t>E-pasts/tālrunis:</w:t>
      </w:r>
    </w:p>
    <w:p w14:paraId="22565F7C" w14:textId="77777777" w:rsidR="00CA587F" w:rsidRPr="006E2885" w:rsidRDefault="00CA587F" w:rsidP="00CA58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  <w:r w:rsidRPr="006E2885">
        <w:rPr>
          <w:rFonts w:ascii="Arial" w:hAnsi="Arial" w:cs="Arial"/>
          <w:b w:val="0"/>
          <w:bCs w:val="0"/>
          <w:color w:val="auto"/>
          <w:sz w:val="20"/>
        </w:rPr>
        <w:t xml:space="preserve"> Paraksts: </w:t>
      </w:r>
    </w:p>
    <w:p w14:paraId="6699E4B2" w14:textId="77777777" w:rsidR="00CA587F" w:rsidRPr="006E2885" w:rsidRDefault="00CA587F" w:rsidP="00CA58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</w:p>
    <w:p w14:paraId="09E548B8" w14:textId="77777777" w:rsidR="0027037F" w:rsidRPr="0027037F" w:rsidRDefault="0027037F" w:rsidP="002703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</w:p>
    <w:p w14:paraId="3C237FDA" w14:textId="77777777" w:rsidR="0027037F" w:rsidRPr="0027037F" w:rsidRDefault="0027037F" w:rsidP="002703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  <w:r w:rsidRPr="0027037F">
        <w:rPr>
          <w:rFonts w:ascii="Arial" w:hAnsi="Arial" w:cs="Arial"/>
          <w:b w:val="0"/>
          <w:bCs w:val="0"/>
          <w:color w:val="auto"/>
          <w:sz w:val="20"/>
        </w:rPr>
        <w:t xml:space="preserve"> Vārds, uzvārds/ juridiskā persona: </w:t>
      </w:r>
    </w:p>
    <w:p w14:paraId="38ECB333" w14:textId="77777777" w:rsidR="0027037F" w:rsidRPr="0027037F" w:rsidRDefault="0027037F" w:rsidP="002703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  <w:r w:rsidRPr="0027037F">
        <w:rPr>
          <w:rFonts w:ascii="Arial" w:hAnsi="Arial" w:cs="Arial"/>
          <w:b w:val="0"/>
          <w:bCs w:val="0"/>
          <w:color w:val="auto"/>
          <w:sz w:val="20"/>
        </w:rPr>
        <w:t xml:space="preserve"> Adrese:</w:t>
      </w:r>
    </w:p>
    <w:p w14:paraId="6BA37FAB" w14:textId="77777777" w:rsidR="0027037F" w:rsidRPr="0027037F" w:rsidRDefault="0027037F" w:rsidP="002703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  <w:r w:rsidRPr="0027037F">
        <w:rPr>
          <w:rFonts w:ascii="Arial" w:hAnsi="Arial" w:cs="Arial"/>
          <w:b w:val="0"/>
          <w:bCs w:val="0"/>
          <w:color w:val="auto"/>
          <w:sz w:val="20"/>
        </w:rPr>
        <w:t xml:space="preserve"> Personas kods/reģ.nr.: </w:t>
      </w:r>
    </w:p>
    <w:p w14:paraId="7A65C2A5" w14:textId="77777777" w:rsidR="0027037F" w:rsidRPr="0027037F" w:rsidRDefault="0027037F" w:rsidP="002703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  <w:r w:rsidRPr="0027037F">
        <w:rPr>
          <w:rFonts w:ascii="Arial" w:hAnsi="Arial" w:cs="Arial"/>
          <w:b w:val="0"/>
          <w:bCs w:val="0"/>
          <w:color w:val="auto"/>
          <w:sz w:val="20"/>
        </w:rPr>
        <w:t xml:space="preserve"> E-pasts/tālrunis:</w:t>
      </w:r>
    </w:p>
    <w:p w14:paraId="784D9C13" w14:textId="2CE93A24" w:rsidR="00D820B7" w:rsidRDefault="0027037F" w:rsidP="002703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  <w:r w:rsidRPr="0027037F">
        <w:rPr>
          <w:rFonts w:ascii="Arial" w:hAnsi="Arial" w:cs="Arial"/>
          <w:b w:val="0"/>
          <w:bCs w:val="0"/>
          <w:color w:val="auto"/>
          <w:sz w:val="20"/>
        </w:rPr>
        <w:t xml:space="preserve"> Paraksts:</w:t>
      </w:r>
    </w:p>
    <w:p w14:paraId="637CD316" w14:textId="77777777" w:rsidR="0027037F" w:rsidRPr="0027037F" w:rsidRDefault="0027037F" w:rsidP="002703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</w:p>
    <w:p w14:paraId="46BAED33" w14:textId="77777777" w:rsidR="0027037F" w:rsidRPr="0027037F" w:rsidRDefault="0027037F" w:rsidP="002703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  <w:r w:rsidRPr="0027037F">
        <w:rPr>
          <w:rFonts w:ascii="Arial" w:hAnsi="Arial" w:cs="Arial"/>
          <w:b w:val="0"/>
          <w:bCs w:val="0"/>
          <w:color w:val="auto"/>
          <w:sz w:val="20"/>
        </w:rPr>
        <w:t xml:space="preserve"> Vārds, uzvārds/ juridiskā persona: </w:t>
      </w:r>
    </w:p>
    <w:p w14:paraId="0C2AA12F" w14:textId="77777777" w:rsidR="0027037F" w:rsidRPr="0027037F" w:rsidRDefault="0027037F" w:rsidP="002703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  <w:r w:rsidRPr="0027037F">
        <w:rPr>
          <w:rFonts w:ascii="Arial" w:hAnsi="Arial" w:cs="Arial"/>
          <w:b w:val="0"/>
          <w:bCs w:val="0"/>
          <w:color w:val="auto"/>
          <w:sz w:val="20"/>
        </w:rPr>
        <w:t xml:space="preserve"> Adrese:</w:t>
      </w:r>
    </w:p>
    <w:p w14:paraId="5A7651E1" w14:textId="77777777" w:rsidR="0027037F" w:rsidRPr="0027037F" w:rsidRDefault="0027037F" w:rsidP="002703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  <w:r w:rsidRPr="0027037F">
        <w:rPr>
          <w:rFonts w:ascii="Arial" w:hAnsi="Arial" w:cs="Arial"/>
          <w:b w:val="0"/>
          <w:bCs w:val="0"/>
          <w:color w:val="auto"/>
          <w:sz w:val="20"/>
        </w:rPr>
        <w:t xml:space="preserve"> Personas kods/reģ.nr.: </w:t>
      </w:r>
    </w:p>
    <w:p w14:paraId="082FFB5C" w14:textId="77777777" w:rsidR="0027037F" w:rsidRPr="0027037F" w:rsidRDefault="0027037F" w:rsidP="002703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  <w:r w:rsidRPr="0027037F">
        <w:rPr>
          <w:rFonts w:ascii="Arial" w:hAnsi="Arial" w:cs="Arial"/>
          <w:b w:val="0"/>
          <w:bCs w:val="0"/>
          <w:color w:val="auto"/>
          <w:sz w:val="20"/>
        </w:rPr>
        <w:t xml:space="preserve"> E-pasts/tālrunis:</w:t>
      </w:r>
    </w:p>
    <w:p w14:paraId="33CAAB00" w14:textId="77777777" w:rsidR="0027037F" w:rsidRPr="0027037F" w:rsidRDefault="0027037F" w:rsidP="002703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  <w:r w:rsidRPr="0027037F">
        <w:rPr>
          <w:rFonts w:ascii="Arial" w:hAnsi="Arial" w:cs="Arial"/>
          <w:b w:val="0"/>
          <w:bCs w:val="0"/>
          <w:color w:val="auto"/>
          <w:sz w:val="20"/>
        </w:rPr>
        <w:t xml:space="preserve"> Paraksts: </w:t>
      </w:r>
    </w:p>
    <w:p w14:paraId="342B5BC6" w14:textId="77777777" w:rsidR="0027037F" w:rsidRPr="0027037F" w:rsidRDefault="0027037F" w:rsidP="0027037F">
      <w:pPr>
        <w:pStyle w:val="Paraksts"/>
        <w:ind w:left="0"/>
        <w:rPr>
          <w:rFonts w:ascii="Arial" w:hAnsi="Arial" w:cs="Arial"/>
          <w:b w:val="0"/>
          <w:bCs w:val="0"/>
          <w:color w:val="auto"/>
          <w:sz w:val="20"/>
        </w:rPr>
      </w:pPr>
    </w:p>
    <w:p w14:paraId="7E6C84A8" w14:textId="77777777" w:rsidR="0027037F" w:rsidRPr="0027037F" w:rsidRDefault="0027037F" w:rsidP="002703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  <w:r w:rsidRPr="0027037F">
        <w:rPr>
          <w:rFonts w:ascii="Arial" w:hAnsi="Arial" w:cs="Arial"/>
          <w:b w:val="0"/>
          <w:bCs w:val="0"/>
          <w:color w:val="auto"/>
          <w:sz w:val="20"/>
        </w:rPr>
        <w:t xml:space="preserve"> Vārds, uzvārds/ juridiskā persona: </w:t>
      </w:r>
    </w:p>
    <w:p w14:paraId="242A228C" w14:textId="77777777" w:rsidR="0027037F" w:rsidRPr="0027037F" w:rsidRDefault="0027037F" w:rsidP="002703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  <w:r w:rsidRPr="0027037F">
        <w:rPr>
          <w:rFonts w:ascii="Arial" w:hAnsi="Arial" w:cs="Arial"/>
          <w:b w:val="0"/>
          <w:bCs w:val="0"/>
          <w:color w:val="auto"/>
          <w:sz w:val="20"/>
        </w:rPr>
        <w:t xml:space="preserve"> Adrese:</w:t>
      </w:r>
    </w:p>
    <w:p w14:paraId="7F7C1A50" w14:textId="77777777" w:rsidR="0027037F" w:rsidRPr="0027037F" w:rsidRDefault="0027037F" w:rsidP="002703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  <w:r w:rsidRPr="0027037F">
        <w:rPr>
          <w:rFonts w:ascii="Arial" w:hAnsi="Arial" w:cs="Arial"/>
          <w:b w:val="0"/>
          <w:bCs w:val="0"/>
          <w:color w:val="auto"/>
          <w:sz w:val="20"/>
        </w:rPr>
        <w:t xml:space="preserve"> Personas kods/reģ.nr.: </w:t>
      </w:r>
    </w:p>
    <w:p w14:paraId="570A7DE0" w14:textId="77777777" w:rsidR="0027037F" w:rsidRPr="0027037F" w:rsidRDefault="0027037F" w:rsidP="002703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  <w:r w:rsidRPr="0027037F">
        <w:rPr>
          <w:rFonts w:ascii="Arial" w:hAnsi="Arial" w:cs="Arial"/>
          <w:b w:val="0"/>
          <w:bCs w:val="0"/>
          <w:color w:val="auto"/>
          <w:sz w:val="20"/>
        </w:rPr>
        <w:t xml:space="preserve"> E-pasts/tālrunis:</w:t>
      </w:r>
    </w:p>
    <w:p w14:paraId="5BA70971" w14:textId="488BDC4E" w:rsidR="0027037F" w:rsidRDefault="0027037F" w:rsidP="002703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  <w:r w:rsidRPr="0027037F">
        <w:rPr>
          <w:rFonts w:ascii="Arial" w:hAnsi="Arial" w:cs="Arial"/>
          <w:b w:val="0"/>
          <w:bCs w:val="0"/>
          <w:color w:val="auto"/>
          <w:sz w:val="20"/>
        </w:rPr>
        <w:t xml:space="preserve"> Paraksts:</w:t>
      </w:r>
    </w:p>
    <w:p w14:paraId="0D590E33" w14:textId="77777777" w:rsidR="0027037F" w:rsidRPr="0027037F" w:rsidRDefault="0027037F" w:rsidP="002703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</w:p>
    <w:p w14:paraId="2C82751F" w14:textId="77777777" w:rsidR="0027037F" w:rsidRPr="0027037F" w:rsidRDefault="0027037F" w:rsidP="002703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  <w:r w:rsidRPr="0027037F">
        <w:rPr>
          <w:rFonts w:ascii="Arial" w:hAnsi="Arial" w:cs="Arial"/>
          <w:b w:val="0"/>
          <w:bCs w:val="0"/>
          <w:color w:val="auto"/>
          <w:sz w:val="20"/>
        </w:rPr>
        <w:t xml:space="preserve"> Vārds, uzvārds/ juridiskā persona: </w:t>
      </w:r>
    </w:p>
    <w:p w14:paraId="23D401C0" w14:textId="77777777" w:rsidR="0027037F" w:rsidRPr="0027037F" w:rsidRDefault="0027037F" w:rsidP="002703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  <w:r w:rsidRPr="0027037F">
        <w:rPr>
          <w:rFonts w:ascii="Arial" w:hAnsi="Arial" w:cs="Arial"/>
          <w:b w:val="0"/>
          <w:bCs w:val="0"/>
          <w:color w:val="auto"/>
          <w:sz w:val="20"/>
        </w:rPr>
        <w:t xml:space="preserve"> Adrese:</w:t>
      </w:r>
    </w:p>
    <w:p w14:paraId="1753F446" w14:textId="77777777" w:rsidR="0027037F" w:rsidRPr="0027037F" w:rsidRDefault="0027037F" w:rsidP="002703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  <w:r w:rsidRPr="0027037F">
        <w:rPr>
          <w:rFonts w:ascii="Arial" w:hAnsi="Arial" w:cs="Arial"/>
          <w:b w:val="0"/>
          <w:bCs w:val="0"/>
          <w:color w:val="auto"/>
          <w:sz w:val="20"/>
        </w:rPr>
        <w:t xml:space="preserve"> Personas kods/reģ.nr.: </w:t>
      </w:r>
    </w:p>
    <w:p w14:paraId="0ACEECE3" w14:textId="77777777" w:rsidR="0027037F" w:rsidRPr="0027037F" w:rsidRDefault="0027037F" w:rsidP="002703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  <w:r w:rsidRPr="0027037F">
        <w:rPr>
          <w:rFonts w:ascii="Arial" w:hAnsi="Arial" w:cs="Arial"/>
          <w:b w:val="0"/>
          <w:bCs w:val="0"/>
          <w:color w:val="auto"/>
          <w:sz w:val="20"/>
        </w:rPr>
        <w:t xml:space="preserve"> E-pasts/tālrunis:</w:t>
      </w:r>
    </w:p>
    <w:p w14:paraId="3F627092" w14:textId="77777777" w:rsidR="0027037F" w:rsidRPr="0027037F" w:rsidRDefault="0027037F" w:rsidP="002703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  <w:r w:rsidRPr="0027037F">
        <w:rPr>
          <w:rFonts w:ascii="Arial" w:hAnsi="Arial" w:cs="Arial"/>
          <w:b w:val="0"/>
          <w:bCs w:val="0"/>
          <w:color w:val="auto"/>
          <w:sz w:val="20"/>
        </w:rPr>
        <w:t xml:space="preserve"> Paraksts: </w:t>
      </w:r>
    </w:p>
    <w:p w14:paraId="3E855C0B" w14:textId="77777777" w:rsidR="0027037F" w:rsidRPr="0027037F" w:rsidRDefault="0027037F" w:rsidP="002703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</w:p>
    <w:p w14:paraId="1D28E505" w14:textId="77777777" w:rsidR="0027037F" w:rsidRPr="0027037F" w:rsidRDefault="0027037F" w:rsidP="002703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</w:p>
    <w:p w14:paraId="44E6AE2F" w14:textId="77777777" w:rsidR="0027037F" w:rsidRPr="0027037F" w:rsidRDefault="0027037F" w:rsidP="002703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  <w:r w:rsidRPr="0027037F">
        <w:rPr>
          <w:rFonts w:ascii="Arial" w:hAnsi="Arial" w:cs="Arial"/>
          <w:b w:val="0"/>
          <w:bCs w:val="0"/>
          <w:color w:val="auto"/>
          <w:sz w:val="20"/>
        </w:rPr>
        <w:t xml:space="preserve"> Vārds, uzvārds/ juridiskā persona: </w:t>
      </w:r>
    </w:p>
    <w:p w14:paraId="60B511D8" w14:textId="77777777" w:rsidR="0027037F" w:rsidRPr="0027037F" w:rsidRDefault="0027037F" w:rsidP="002703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  <w:r w:rsidRPr="0027037F">
        <w:rPr>
          <w:rFonts w:ascii="Arial" w:hAnsi="Arial" w:cs="Arial"/>
          <w:b w:val="0"/>
          <w:bCs w:val="0"/>
          <w:color w:val="auto"/>
          <w:sz w:val="20"/>
        </w:rPr>
        <w:t xml:space="preserve"> Adrese:</w:t>
      </w:r>
    </w:p>
    <w:p w14:paraId="1D7A8455" w14:textId="77777777" w:rsidR="0027037F" w:rsidRPr="0027037F" w:rsidRDefault="0027037F" w:rsidP="002703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  <w:r w:rsidRPr="0027037F">
        <w:rPr>
          <w:rFonts w:ascii="Arial" w:hAnsi="Arial" w:cs="Arial"/>
          <w:b w:val="0"/>
          <w:bCs w:val="0"/>
          <w:color w:val="auto"/>
          <w:sz w:val="20"/>
        </w:rPr>
        <w:t xml:space="preserve"> Personas kods/reģ.nr.: </w:t>
      </w:r>
    </w:p>
    <w:p w14:paraId="003363D6" w14:textId="77777777" w:rsidR="0027037F" w:rsidRPr="0027037F" w:rsidRDefault="0027037F" w:rsidP="002703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  <w:r w:rsidRPr="0027037F">
        <w:rPr>
          <w:rFonts w:ascii="Arial" w:hAnsi="Arial" w:cs="Arial"/>
          <w:b w:val="0"/>
          <w:bCs w:val="0"/>
          <w:color w:val="auto"/>
          <w:sz w:val="20"/>
        </w:rPr>
        <w:t xml:space="preserve"> E-pasts/tālrunis:</w:t>
      </w:r>
    </w:p>
    <w:p w14:paraId="4E89A9A3" w14:textId="77777777" w:rsidR="0027037F" w:rsidRPr="0027037F" w:rsidRDefault="0027037F" w:rsidP="002703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  <w:r w:rsidRPr="0027037F">
        <w:rPr>
          <w:rFonts w:ascii="Arial" w:hAnsi="Arial" w:cs="Arial"/>
          <w:b w:val="0"/>
          <w:bCs w:val="0"/>
          <w:color w:val="auto"/>
          <w:sz w:val="20"/>
        </w:rPr>
        <w:t xml:space="preserve"> Paraksts:</w:t>
      </w:r>
    </w:p>
    <w:p w14:paraId="123DA218" w14:textId="77777777" w:rsidR="0027037F" w:rsidRPr="0027037F" w:rsidRDefault="0027037F" w:rsidP="002703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</w:p>
    <w:p w14:paraId="61802658" w14:textId="77777777" w:rsidR="0027037F" w:rsidRPr="0027037F" w:rsidRDefault="0027037F" w:rsidP="002703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  <w:r w:rsidRPr="0027037F">
        <w:rPr>
          <w:rFonts w:ascii="Arial" w:hAnsi="Arial" w:cs="Arial"/>
          <w:b w:val="0"/>
          <w:bCs w:val="0"/>
          <w:color w:val="auto"/>
          <w:sz w:val="20"/>
        </w:rPr>
        <w:t xml:space="preserve"> Vārds, uzvārds/ juridiskā persona: </w:t>
      </w:r>
    </w:p>
    <w:p w14:paraId="0C4BDD95" w14:textId="77777777" w:rsidR="0027037F" w:rsidRPr="0027037F" w:rsidRDefault="0027037F" w:rsidP="002703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  <w:r w:rsidRPr="0027037F">
        <w:rPr>
          <w:rFonts w:ascii="Arial" w:hAnsi="Arial" w:cs="Arial"/>
          <w:b w:val="0"/>
          <w:bCs w:val="0"/>
          <w:color w:val="auto"/>
          <w:sz w:val="20"/>
        </w:rPr>
        <w:t xml:space="preserve"> Adrese:</w:t>
      </w:r>
    </w:p>
    <w:p w14:paraId="558047E9" w14:textId="77777777" w:rsidR="0027037F" w:rsidRPr="0027037F" w:rsidRDefault="0027037F" w:rsidP="002703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  <w:r w:rsidRPr="0027037F">
        <w:rPr>
          <w:rFonts w:ascii="Arial" w:hAnsi="Arial" w:cs="Arial"/>
          <w:b w:val="0"/>
          <w:bCs w:val="0"/>
          <w:color w:val="auto"/>
          <w:sz w:val="20"/>
        </w:rPr>
        <w:t xml:space="preserve"> Personas kods/reģ.nr.: </w:t>
      </w:r>
    </w:p>
    <w:p w14:paraId="3553AAFC" w14:textId="77777777" w:rsidR="0027037F" w:rsidRPr="0027037F" w:rsidRDefault="0027037F" w:rsidP="002703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  <w:r w:rsidRPr="0027037F">
        <w:rPr>
          <w:rFonts w:ascii="Arial" w:hAnsi="Arial" w:cs="Arial"/>
          <w:b w:val="0"/>
          <w:bCs w:val="0"/>
          <w:color w:val="auto"/>
          <w:sz w:val="20"/>
        </w:rPr>
        <w:t xml:space="preserve"> E-pasts/tālrunis:</w:t>
      </w:r>
    </w:p>
    <w:p w14:paraId="65D34A41" w14:textId="77777777" w:rsidR="0027037F" w:rsidRPr="0027037F" w:rsidRDefault="0027037F" w:rsidP="002703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  <w:r w:rsidRPr="0027037F">
        <w:rPr>
          <w:rFonts w:ascii="Arial" w:hAnsi="Arial" w:cs="Arial"/>
          <w:b w:val="0"/>
          <w:bCs w:val="0"/>
          <w:color w:val="auto"/>
          <w:sz w:val="20"/>
        </w:rPr>
        <w:t xml:space="preserve"> Paraksts: </w:t>
      </w:r>
    </w:p>
    <w:p w14:paraId="7682E36F" w14:textId="77777777" w:rsidR="0027037F" w:rsidRPr="0027037F" w:rsidRDefault="0027037F" w:rsidP="0027037F">
      <w:pPr>
        <w:pStyle w:val="Paraksts"/>
        <w:ind w:left="0"/>
        <w:rPr>
          <w:rFonts w:ascii="Arial" w:hAnsi="Arial" w:cs="Arial"/>
          <w:b w:val="0"/>
          <w:bCs w:val="0"/>
          <w:color w:val="auto"/>
          <w:sz w:val="20"/>
        </w:rPr>
      </w:pPr>
    </w:p>
    <w:p w14:paraId="165C176E" w14:textId="77777777" w:rsidR="0027037F" w:rsidRPr="0027037F" w:rsidRDefault="0027037F" w:rsidP="002703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  <w:r w:rsidRPr="0027037F">
        <w:rPr>
          <w:rFonts w:ascii="Arial" w:hAnsi="Arial" w:cs="Arial"/>
          <w:b w:val="0"/>
          <w:bCs w:val="0"/>
          <w:color w:val="auto"/>
          <w:sz w:val="20"/>
        </w:rPr>
        <w:t xml:space="preserve"> Vārds, uzvārds/ juridiskā persona: </w:t>
      </w:r>
    </w:p>
    <w:p w14:paraId="65FBA569" w14:textId="77777777" w:rsidR="0027037F" w:rsidRPr="0027037F" w:rsidRDefault="0027037F" w:rsidP="002703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  <w:r w:rsidRPr="0027037F">
        <w:rPr>
          <w:rFonts w:ascii="Arial" w:hAnsi="Arial" w:cs="Arial"/>
          <w:b w:val="0"/>
          <w:bCs w:val="0"/>
          <w:color w:val="auto"/>
          <w:sz w:val="20"/>
        </w:rPr>
        <w:t xml:space="preserve"> Adrese:</w:t>
      </w:r>
    </w:p>
    <w:p w14:paraId="02058DCE" w14:textId="77777777" w:rsidR="0027037F" w:rsidRPr="0027037F" w:rsidRDefault="0027037F" w:rsidP="002703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  <w:r w:rsidRPr="0027037F">
        <w:rPr>
          <w:rFonts w:ascii="Arial" w:hAnsi="Arial" w:cs="Arial"/>
          <w:b w:val="0"/>
          <w:bCs w:val="0"/>
          <w:color w:val="auto"/>
          <w:sz w:val="20"/>
        </w:rPr>
        <w:t xml:space="preserve"> Personas kods/reģ.nr.: </w:t>
      </w:r>
    </w:p>
    <w:p w14:paraId="2A1DD774" w14:textId="77777777" w:rsidR="0027037F" w:rsidRPr="0027037F" w:rsidRDefault="0027037F" w:rsidP="002703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  <w:r w:rsidRPr="0027037F">
        <w:rPr>
          <w:rFonts w:ascii="Arial" w:hAnsi="Arial" w:cs="Arial"/>
          <w:b w:val="0"/>
          <w:bCs w:val="0"/>
          <w:color w:val="auto"/>
          <w:sz w:val="20"/>
        </w:rPr>
        <w:t xml:space="preserve"> E-pasts/tālrunis:</w:t>
      </w:r>
    </w:p>
    <w:p w14:paraId="5F423816" w14:textId="51C10BB0" w:rsidR="0027037F" w:rsidRDefault="0027037F" w:rsidP="002703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  <w:r w:rsidRPr="0027037F">
        <w:rPr>
          <w:rFonts w:ascii="Arial" w:hAnsi="Arial" w:cs="Arial"/>
          <w:b w:val="0"/>
          <w:bCs w:val="0"/>
          <w:color w:val="auto"/>
          <w:sz w:val="20"/>
        </w:rPr>
        <w:t xml:space="preserve"> Paraksts</w:t>
      </w:r>
      <w:r>
        <w:rPr>
          <w:rFonts w:ascii="Arial" w:hAnsi="Arial" w:cs="Arial"/>
          <w:b w:val="0"/>
          <w:bCs w:val="0"/>
          <w:color w:val="auto"/>
          <w:sz w:val="20"/>
        </w:rPr>
        <w:t>:</w:t>
      </w:r>
    </w:p>
    <w:p w14:paraId="35AADACD" w14:textId="77777777" w:rsidR="0027037F" w:rsidRDefault="0027037F" w:rsidP="002703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</w:p>
    <w:p w14:paraId="40B28AFB" w14:textId="5723BDB8" w:rsidR="0027037F" w:rsidRPr="0027037F" w:rsidRDefault="0027037F" w:rsidP="002703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  <w:r>
        <w:rPr>
          <w:rFonts w:ascii="Arial" w:hAnsi="Arial" w:cs="Arial"/>
          <w:b w:val="0"/>
          <w:bCs w:val="0"/>
          <w:color w:val="auto"/>
          <w:sz w:val="20"/>
        </w:rPr>
        <w:t xml:space="preserve"> </w:t>
      </w:r>
      <w:r w:rsidRPr="0027037F">
        <w:rPr>
          <w:rFonts w:ascii="Arial" w:hAnsi="Arial" w:cs="Arial"/>
          <w:b w:val="0"/>
          <w:bCs w:val="0"/>
          <w:color w:val="auto"/>
          <w:sz w:val="20"/>
        </w:rPr>
        <w:t xml:space="preserve">Vārds, uzvārds/ juridiskā persona: </w:t>
      </w:r>
    </w:p>
    <w:p w14:paraId="1C8A9E32" w14:textId="77777777" w:rsidR="0027037F" w:rsidRPr="0027037F" w:rsidRDefault="0027037F" w:rsidP="002703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  <w:r w:rsidRPr="0027037F">
        <w:rPr>
          <w:rFonts w:ascii="Arial" w:hAnsi="Arial" w:cs="Arial"/>
          <w:b w:val="0"/>
          <w:bCs w:val="0"/>
          <w:color w:val="auto"/>
          <w:sz w:val="20"/>
        </w:rPr>
        <w:t xml:space="preserve"> Adrese:</w:t>
      </w:r>
    </w:p>
    <w:p w14:paraId="0CE3A3EE" w14:textId="77777777" w:rsidR="0027037F" w:rsidRPr="0027037F" w:rsidRDefault="0027037F" w:rsidP="002703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  <w:r w:rsidRPr="0027037F">
        <w:rPr>
          <w:rFonts w:ascii="Arial" w:hAnsi="Arial" w:cs="Arial"/>
          <w:b w:val="0"/>
          <w:bCs w:val="0"/>
          <w:color w:val="auto"/>
          <w:sz w:val="20"/>
        </w:rPr>
        <w:t xml:space="preserve"> Personas kods/reģ.nr.: </w:t>
      </w:r>
    </w:p>
    <w:p w14:paraId="1414AB0B" w14:textId="77777777" w:rsidR="0027037F" w:rsidRPr="0027037F" w:rsidRDefault="0027037F" w:rsidP="002703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  <w:r w:rsidRPr="0027037F">
        <w:rPr>
          <w:rFonts w:ascii="Arial" w:hAnsi="Arial" w:cs="Arial"/>
          <w:b w:val="0"/>
          <w:bCs w:val="0"/>
          <w:color w:val="auto"/>
          <w:sz w:val="20"/>
        </w:rPr>
        <w:t xml:space="preserve"> E-pasts/tālrunis:</w:t>
      </w:r>
    </w:p>
    <w:p w14:paraId="77F286B5" w14:textId="77777777" w:rsidR="0027037F" w:rsidRPr="0027037F" w:rsidRDefault="0027037F" w:rsidP="002703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  <w:r w:rsidRPr="0027037F">
        <w:rPr>
          <w:rFonts w:ascii="Arial" w:hAnsi="Arial" w:cs="Arial"/>
          <w:b w:val="0"/>
          <w:bCs w:val="0"/>
          <w:color w:val="auto"/>
          <w:sz w:val="20"/>
        </w:rPr>
        <w:t xml:space="preserve"> Paraksts: </w:t>
      </w:r>
    </w:p>
    <w:p w14:paraId="2E26B30F" w14:textId="77777777" w:rsidR="0027037F" w:rsidRPr="0027037F" w:rsidRDefault="0027037F" w:rsidP="002703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</w:p>
    <w:p w14:paraId="1DB0101B" w14:textId="77777777" w:rsidR="0027037F" w:rsidRPr="0027037F" w:rsidRDefault="0027037F" w:rsidP="002703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  <w:r w:rsidRPr="0027037F">
        <w:rPr>
          <w:rFonts w:ascii="Arial" w:hAnsi="Arial" w:cs="Arial"/>
          <w:b w:val="0"/>
          <w:bCs w:val="0"/>
          <w:color w:val="auto"/>
          <w:sz w:val="20"/>
        </w:rPr>
        <w:t xml:space="preserve"> Vārds, uzvārds/ juridiskā persona: </w:t>
      </w:r>
    </w:p>
    <w:p w14:paraId="0666A47E" w14:textId="77777777" w:rsidR="0027037F" w:rsidRPr="0027037F" w:rsidRDefault="0027037F" w:rsidP="002703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  <w:r w:rsidRPr="0027037F">
        <w:rPr>
          <w:rFonts w:ascii="Arial" w:hAnsi="Arial" w:cs="Arial"/>
          <w:b w:val="0"/>
          <w:bCs w:val="0"/>
          <w:color w:val="auto"/>
          <w:sz w:val="20"/>
        </w:rPr>
        <w:t xml:space="preserve"> Adrese:</w:t>
      </w:r>
    </w:p>
    <w:p w14:paraId="2AC13098" w14:textId="77777777" w:rsidR="0027037F" w:rsidRPr="0027037F" w:rsidRDefault="0027037F" w:rsidP="002703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  <w:r w:rsidRPr="0027037F">
        <w:rPr>
          <w:rFonts w:ascii="Arial" w:hAnsi="Arial" w:cs="Arial"/>
          <w:b w:val="0"/>
          <w:bCs w:val="0"/>
          <w:color w:val="auto"/>
          <w:sz w:val="20"/>
        </w:rPr>
        <w:t xml:space="preserve"> Personas kods/reģ.nr.: </w:t>
      </w:r>
    </w:p>
    <w:p w14:paraId="5072013F" w14:textId="77777777" w:rsidR="0027037F" w:rsidRPr="0027037F" w:rsidRDefault="0027037F" w:rsidP="002703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  <w:r w:rsidRPr="0027037F">
        <w:rPr>
          <w:rFonts w:ascii="Arial" w:hAnsi="Arial" w:cs="Arial"/>
          <w:b w:val="0"/>
          <w:bCs w:val="0"/>
          <w:color w:val="auto"/>
          <w:sz w:val="20"/>
        </w:rPr>
        <w:t xml:space="preserve"> E-pasts/tālrunis:</w:t>
      </w:r>
    </w:p>
    <w:p w14:paraId="5DD2812E" w14:textId="40A6B969" w:rsidR="0027037F" w:rsidRDefault="0027037F" w:rsidP="0027037F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  <w:r w:rsidRPr="0027037F">
        <w:rPr>
          <w:rFonts w:ascii="Arial" w:hAnsi="Arial" w:cs="Arial"/>
          <w:b w:val="0"/>
          <w:bCs w:val="0"/>
          <w:color w:val="auto"/>
          <w:sz w:val="20"/>
        </w:rPr>
        <w:t xml:space="preserve"> Paraksts:</w:t>
      </w:r>
    </w:p>
    <w:p w14:paraId="690EDB8E" w14:textId="6D037899" w:rsidR="00D820B7" w:rsidRDefault="00D820B7" w:rsidP="006E2885">
      <w:pPr>
        <w:pStyle w:val="Paraksts"/>
        <w:rPr>
          <w:rFonts w:ascii="Arial" w:hAnsi="Arial" w:cs="Arial"/>
          <w:b w:val="0"/>
          <w:bCs w:val="0"/>
          <w:color w:val="auto"/>
          <w:sz w:val="20"/>
        </w:rPr>
      </w:pPr>
      <w:r>
        <w:rPr>
          <w:rFonts w:ascii="Arial" w:hAnsi="Arial" w:cs="Arial"/>
          <w:b w:val="0"/>
          <w:bCs w:val="0"/>
          <w:noProof/>
          <w:color w:val="auto"/>
          <w:sz w:val="20"/>
        </w:rPr>
        <w:drawing>
          <wp:inline distT="0" distB="0" distL="0" distR="0" wp14:anchorId="6628B910" wp14:editId="71E15840">
            <wp:extent cx="3932555" cy="36830"/>
            <wp:effectExtent l="0" t="0" r="0" b="1270"/>
            <wp:docPr id="49993829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555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825EB1" w14:textId="5D8E5C64" w:rsidR="00844F87" w:rsidRPr="00844F87" w:rsidRDefault="00844F87" w:rsidP="00844F87">
      <w:pPr>
        <w:pStyle w:val="Paraksts"/>
        <w:rPr>
          <w:rFonts w:ascii="Arial" w:hAnsi="Arial" w:cs="Arial"/>
          <w:b w:val="0"/>
          <w:bCs w:val="0"/>
          <w:i/>
          <w:iCs/>
          <w:color w:val="auto"/>
          <w:sz w:val="20"/>
        </w:rPr>
      </w:pPr>
      <w:r w:rsidRPr="00844F87">
        <w:rPr>
          <w:rFonts w:ascii="Arial" w:hAnsi="Arial" w:cs="Arial"/>
          <w:b w:val="0"/>
          <w:bCs w:val="0"/>
          <w:i/>
          <w:iCs/>
          <w:color w:val="auto"/>
          <w:sz w:val="20"/>
        </w:rPr>
        <w:t>Ieteikumus Pašvaldības apbalvojumu: Goda zīmes “Goda novadnieks” un “Atzinība”,</w:t>
      </w:r>
    </w:p>
    <w:p w14:paraId="21775F67" w14:textId="77777777" w:rsidR="00844F87" w:rsidRPr="00844F87" w:rsidRDefault="00844F87" w:rsidP="00844F87">
      <w:pPr>
        <w:pStyle w:val="Paraksts"/>
        <w:rPr>
          <w:rFonts w:ascii="Arial" w:hAnsi="Arial" w:cs="Arial"/>
          <w:b w:val="0"/>
          <w:bCs w:val="0"/>
          <w:i/>
          <w:iCs/>
          <w:color w:val="auto"/>
          <w:sz w:val="20"/>
        </w:rPr>
      </w:pPr>
      <w:r w:rsidRPr="00844F87">
        <w:rPr>
          <w:rFonts w:ascii="Arial" w:hAnsi="Arial" w:cs="Arial"/>
          <w:b w:val="0"/>
          <w:bCs w:val="0"/>
          <w:i/>
          <w:iCs/>
          <w:color w:val="auto"/>
          <w:sz w:val="20"/>
        </w:rPr>
        <w:t>piešķiršanai var iesniegt Madonas novada domes deputāti, valsts un pašvaldības iestāžu</w:t>
      </w:r>
    </w:p>
    <w:p w14:paraId="7B93C79C" w14:textId="77777777" w:rsidR="00844F87" w:rsidRPr="00844F87" w:rsidRDefault="00844F87" w:rsidP="00844F87">
      <w:pPr>
        <w:pStyle w:val="Paraksts"/>
        <w:rPr>
          <w:rFonts w:ascii="Arial" w:hAnsi="Arial" w:cs="Arial"/>
          <w:b w:val="0"/>
          <w:bCs w:val="0"/>
          <w:i/>
          <w:iCs/>
          <w:color w:val="auto"/>
          <w:sz w:val="20"/>
        </w:rPr>
      </w:pPr>
      <w:r w:rsidRPr="00844F87">
        <w:rPr>
          <w:rFonts w:ascii="Arial" w:hAnsi="Arial" w:cs="Arial"/>
          <w:b w:val="0"/>
          <w:bCs w:val="0"/>
          <w:i/>
          <w:iCs/>
          <w:color w:val="auto"/>
          <w:sz w:val="20"/>
        </w:rPr>
        <w:t>vadītāji, nevalstisko organizācijas pārstāvji, juridiskas personas, fiziskas personas (ne</w:t>
      </w:r>
    </w:p>
    <w:p w14:paraId="33721DEE" w14:textId="28399329" w:rsidR="00844F87" w:rsidRDefault="00844F87" w:rsidP="00844F87">
      <w:pPr>
        <w:pStyle w:val="Paraksts"/>
        <w:rPr>
          <w:rFonts w:ascii="Arial" w:hAnsi="Arial" w:cs="Arial"/>
          <w:b w:val="0"/>
          <w:bCs w:val="0"/>
          <w:i/>
          <w:iCs/>
          <w:color w:val="auto"/>
          <w:sz w:val="20"/>
        </w:rPr>
      </w:pPr>
      <w:r w:rsidRPr="00844F87">
        <w:rPr>
          <w:rFonts w:ascii="Arial" w:hAnsi="Arial" w:cs="Arial"/>
          <w:b w:val="0"/>
          <w:bCs w:val="0"/>
          <w:i/>
          <w:iCs/>
          <w:color w:val="auto"/>
          <w:sz w:val="20"/>
        </w:rPr>
        <w:t>mazāk kā 10 pilngadīgas personas)</w:t>
      </w:r>
      <w:r>
        <w:rPr>
          <w:rFonts w:ascii="Arial" w:hAnsi="Arial" w:cs="Arial"/>
          <w:b w:val="0"/>
          <w:bCs w:val="0"/>
          <w:i/>
          <w:iCs/>
          <w:color w:val="auto"/>
          <w:sz w:val="20"/>
        </w:rPr>
        <w:t>.</w:t>
      </w:r>
    </w:p>
    <w:p w14:paraId="78366A1D" w14:textId="432D1457" w:rsidR="00D820B7" w:rsidRDefault="00DD12EF" w:rsidP="00D820B7">
      <w:pPr>
        <w:pStyle w:val="Paraksts"/>
        <w:rPr>
          <w:rFonts w:ascii="Arial" w:hAnsi="Arial" w:cs="Arial"/>
          <w:b w:val="0"/>
          <w:bCs w:val="0"/>
          <w:i/>
          <w:iCs/>
          <w:color w:val="auto"/>
          <w:sz w:val="20"/>
        </w:rPr>
      </w:pPr>
      <w:r>
        <w:rPr>
          <w:rFonts w:ascii="Arial" w:hAnsi="Arial" w:cs="Arial"/>
          <w:b w:val="0"/>
          <w:bCs w:val="0"/>
          <w:i/>
          <w:iCs/>
          <w:color w:val="auto"/>
          <w:sz w:val="20"/>
        </w:rPr>
        <w:t>Aizpildītus i</w:t>
      </w:r>
      <w:r w:rsidR="00D820B7" w:rsidRPr="00D820B7">
        <w:rPr>
          <w:rFonts w:ascii="Arial" w:hAnsi="Arial" w:cs="Arial"/>
          <w:b w:val="0"/>
          <w:bCs w:val="0"/>
          <w:i/>
          <w:iCs/>
          <w:color w:val="auto"/>
          <w:sz w:val="20"/>
        </w:rPr>
        <w:t>eteikumus Pašvaldības apbalvojuma piešķiršanai iesniedz pašvaldības Komisijai, sūtot ieteikumus elektroniski uz elektroniskā pasta adresi pasts@madona.lv vai iesniedzot personīgi vai pa pastu Madonas novada pašvaldības Lietvedības nodaļā Saieta laukumā 1, Madonā, Madonas novadā, LV-4801, vai jebkurā Madonas novada Klientu apkalpošanas centrā vai pagastu vai apvienību pārvaldēs.</w:t>
      </w:r>
    </w:p>
    <w:p w14:paraId="4820A7EB" w14:textId="7E98DBAB" w:rsidR="00844F87" w:rsidRDefault="00844F87" w:rsidP="00D820B7">
      <w:pPr>
        <w:pStyle w:val="Paraksts"/>
        <w:rPr>
          <w:rFonts w:ascii="Arial" w:hAnsi="Arial" w:cs="Arial"/>
          <w:b w:val="0"/>
          <w:bCs w:val="0"/>
          <w:i/>
          <w:iCs/>
          <w:color w:val="auto"/>
          <w:sz w:val="20"/>
        </w:rPr>
      </w:pPr>
      <w:r>
        <w:rPr>
          <w:rFonts w:ascii="Arial" w:hAnsi="Arial" w:cs="Arial"/>
          <w:b w:val="0"/>
          <w:bCs w:val="0"/>
          <w:i/>
          <w:iCs/>
          <w:color w:val="auto"/>
          <w:sz w:val="20"/>
        </w:rPr>
        <w:t xml:space="preserve">Ieteikumu iesūtīšanas </w:t>
      </w:r>
      <w:r w:rsidRPr="004A343E">
        <w:rPr>
          <w:rFonts w:ascii="Arial" w:hAnsi="Arial" w:cs="Arial"/>
          <w:i/>
          <w:iCs/>
          <w:color w:val="auto"/>
          <w:sz w:val="20"/>
        </w:rPr>
        <w:t>gala termiņš</w:t>
      </w:r>
      <w:r w:rsidR="004A343E">
        <w:rPr>
          <w:rFonts w:ascii="Arial" w:hAnsi="Arial" w:cs="Arial"/>
          <w:i/>
          <w:iCs/>
          <w:color w:val="auto"/>
          <w:sz w:val="20"/>
        </w:rPr>
        <w:t xml:space="preserve"> -</w:t>
      </w:r>
      <w:r w:rsidRPr="004A343E">
        <w:rPr>
          <w:rFonts w:ascii="Arial" w:hAnsi="Arial" w:cs="Arial"/>
          <w:i/>
          <w:iCs/>
          <w:color w:val="auto"/>
          <w:sz w:val="20"/>
        </w:rPr>
        <w:t xml:space="preserve"> 2024. gada 1. oktobris.</w:t>
      </w:r>
    </w:p>
    <w:sectPr w:rsidR="00844F87" w:rsidSect="00030C2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15EB6" w14:textId="77777777" w:rsidR="00236ED0" w:rsidRDefault="00236ED0" w:rsidP="00A66B18">
      <w:pPr>
        <w:spacing w:before="0" w:after="0"/>
      </w:pPr>
      <w:r>
        <w:separator/>
      </w:r>
    </w:p>
  </w:endnote>
  <w:endnote w:type="continuationSeparator" w:id="0">
    <w:p w14:paraId="48529260" w14:textId="77777777" w:rsidR="00236ED0" w:rsidRDefault="00236ED0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xiforma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D08AF" w14:textId="77777777" w:rsidR="00236ED0" w:rsidRDefault="00236ED0" w:rsidP="00A66B18">
      <w:pPr>
        <w:spacing w:before="0" w:after="0"/>
      </w:pPr>
      <w:r>
        <w:separator/>
      </w:r>
    </w:p>
  </w:footnote>
  <w:footnote w:type="continuationSeparator" w:id="0">
    <w:p w14:paraId="41FC9185" w14:textId="77777777" w:rsidR="00236ED0" w:rsidRDefault="00236ED0" w:rsidP="00A66B1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AC1"/>
    <w:rsid w:val="00030C2F"/>
    <w:rsid w:val="00083BAA"/>
    <w:rsid w:val="000B0807"/>
    <w:rsid w:val="0010680C"/>
    <w:rsid w:val="001279FA"/>
    <w:rsid w:val="00152B0B"/>
    <w:rsid w:val="001766D6"/>
    <w:rsid w:val="00192419"/>
    <w:rsid w:val="00196210"/>
    <w:rsid w:val="001C270D"/>
    <w:rsid w:val="001E2320"/>
    <w:rsid w:val="00214E28"/>
    <w:rsid w:val="00236ED0"/>
    <w:rsid w:val="00244398"/>
    <w:rsid w:val="0027037F"/>
    <w:rsid w:val="00311DF6"/>
    <w:rsid w:val="00352B81"/>
    <w:rsid w:val="00394757"/>
    <w:rsid w:val="003A0150"/>
    <w:rsid w:val="003E24DF"/>
    <w:rsid w:val="0041428F"/>
    <w:rsid w:val="00425BF8"/>
    <w:rsid w:val="004A2B0D"/>
    <w:rsid w:val="004A343E"/>
    <w:rsid w:val="005C2210"/>
    <w:rsid w:val="00615018"/>
    <w:rsid w:val="0062123A"/>
    <w:rsid w:val="00646E75"/>
    <w:rsid w:val="006D42E5"/>
    <w:rsid w:val="006E2885"/>
    <w:rsid w:val="006F6F10"/>
    <w:rsid w:val="00783E79"/>
    <w:rsid w:val="00795E53"/>
    <w:rsid w:val="007B5AE8"/>
    <w:rsid w:val="007F5192"/>
    <w:rsid w:val="00803154"/>
    <w:rsid w:val="0080770E"/>
    <w:rsid w:val="00831721"/>
    <w:rsid w:val="00844F87"/>
    <w:rsid w:val="00862A06"/>
    <w:rsid w:val="00915B94"/>
    <w:rsid w:val="00946116"/>
    <w:rsid w:val="00973858"/>
    <w:rsid w:val="009B0136"/>
    <w:rsid w:val="00A26FE7"/>
    <w:rsid w:val="00A66B18"/>
    <w:rsid w:val="00A6783B"/>
    <w:rsid w:val="00A96CF8"/>
    <w:rsid w:val="00AA089B"/>
    <w:rsid w:val="00AE1388"/>
    <w:rsid w:val="00AF3982"/>
    <w:rsid w:val="00B50294"/>
    <w:rsid w:val="00B57D6E"/>
    <w:rsid w:val="00B93312"/>
    <w:rsid w:val="00BB11A6"/>
    <w:rsid w:val="00C701F7"/>
    <w:rsid w:val="00C70786"/>
    <w:rsid w:val="00CA587F"/>
    <w:rsid w:val="00D10958"/>
    <w:rsid w:val="00D66593"/>
    <w:rsid w:val="00D820B7"/>
    <w:rsid w:val="00D94AC1"/>
    <w:rsid w:val="00DD12EF"/>
    <w:rsid w:val="00DE6DA2"/>
    <w:rsid w:val="00DF2D30"/>
    <w:rsid w:val="00E33419"/>
    <w:rsid w:val="00E4786A"/>
    <w:rsid w:val="00E55D74"/>
    <w:rsid w:val="00E6540C"/>
    <w:rsid w:val="00E81E2A"/>
    <w:rsid w:val="00EE0952"/>
    <w:rsid w:val="00F173EC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EA3CE3"/>
  <w14:defaultImageDpi w14:val="32767"/>
  <w15:chartTrackingRefBased/>
  <w15:docId w15:val="{7E16A824-CF25-412E-94E0-4D5E3E38B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lv-LV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Parasts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Virsraksts1">
    <w:name w:val="heading 1"/>
    <w:basedOn w:val="Parasts"/>
    <w:next w:val="Parasts"/>
    <w:link w:val="Virsraksts1Rakstz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Adrests">
    <w:name w:val="Adresāts"/>
    <w:basedOn w:val="Parasts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Uzruna">
    <w:name w:val="Salutation"/>
    <w:basedOn w:val="Parasts"/>
    <w:link w:val="UzrunaRakstz"/>
    <w:uiPriority w:val="4"/>
    <w:unhideWhenUsed/>
    <w:qFormat/>
    <w:rsid w:val="00A66B18"/>
    <w:pPr>
      <w:spacing w:before="720"/>
    </w:pPr>
  </w:style>
  <w:style w:type="character" w:customStyle="1" w:styleId="UzrunaRakstz">
    <w:name w:val="Uzruna Rakstz."/>
    <w:basedOn w:val="Noklusjumarindkopasfonts"/>
    <w:link w:val="Uzrun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Noslgums">
    <w:name w:val="Closing"/>
    <w:basedOn w:val="Parasts"/>
    <w:next w:val="Paraksts"/>
    <w:link w:val="NoslgumsRakstz"/>
    <w:uiPriority w:val="6"/>
    <w:unhideWhenUsed/>
    <w:qFormat/>
    <w:rsid w:val="00A6783B"/>
    <w:pPr>
      <w:spacing w:before="480" w:after="960"/>
    </w:pPr>
  </w:style>
  <w:style w:type="character" w:customStyle="1" w:styleId="NoslgumsRakstz">
    <w:name w:val="Noslēgums Rakstz."/>
    <w:basedOn w:val="Noklusjumarindkopasfonts"/>
    <w:link w:val="Noslgums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Paraksts">
    <w:name w:val="Signature"/>
    <w:basedOn w:val="Parasts"/>
    <w:link w:val="ParakstsRakstz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ParakstsRakstz">
    <w:name w:val="Paraksts Rakstz."/>
    <w:basedOn w:val="Noklusjumarindkopasfonts"/>
    <w:link w:val="Paraksts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3E24DF"/>
    <w:pPr>
      <w:spacing w:after="0"/>
      <w:jc w:val="right"/>
    </w:pPr>
  </w:style>
  <w:style w:type="character" w:customStyle="1" w:styleId="GalveneRakstz">
    <w:name w:val="Galvene Rakstz."/>
    <w:basedOn w:val="Noklusjumarindkopasfonts"/>
    <w:link w:val="Galve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Izteiksmgs">
    <w:name w:val="Strong"/>
    <w:basedOn w:val="Noklusjumarindkopasfonts"/>
    <w:uiPriority w:val="1"/>
    <w:semiHidden/>
    <w:rsid w:val="003E24DF"/>
    <w:rPr>
      <w:b/>
      <w:bCs/>
    </w:rPr>
  </w:style>
  <w:style w:type="paragraph" w:customStyle="1" w:styleId="Kontaktinformcija">
    <w:name w:val="Kontaktinformācija"/>
    <w:basedOn w:val="Parasts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Paraststmeklis">
    <w:name w:val="Normal (Web)"/>
    <w:basedOn w:val="Parasts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Vietturateksts">
    <w:name w:val="Placeholder Text"/>
    <w:basedOn w:val="Noklusjumarindkopasfonts"/>
    <w:uiPriority w:val="99"/>
    <w:semiHidden/>
    <w:rsid w:val="001766D6"/>
    <w:rPr>
      <w:color w:val="808080"/>
    </w:rPr>
  </w:style>
  <w:style w:type="paragraph" w:styleId="Kjene">
    <w:name w:val="footer"/>
    <w:basedOn w:val="Parasts"/>
    <w:link w:val="KjeneRakstz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KjeneRakstz">
    <w:name w:val="Kājene Rakstz."/>
    <w:basedOn w:val="Noklusjumarindkopasfonts"/>
    <w:link w:val="Kjene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tips">
    <w:name w:val="Logotips"/>
    <w:basedOn w:val="Parasts"/>
    <w:next w:val="Parasts"/>
    <w:link w:val="Logotiparakstzme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tiparakstzme">
    <w:name w:val="Logotipa rakstzīme"/>
    <w:basedOn w:val="Noklusjumarindkopasfonts"/>
    <w:link w:val="Logotips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ils\AppData\Local\Microsoft\Office\16.0\DTS\lv-LV%7bEC77599F-1BD7-49DE-B025-20A8CB124760%7d\%7b2D9BF737-A6D0-4998-BC62-BDEC62172B12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{2D9BF737-A6D0-4998-BC62-BDEC62172B12}tf56348247_win32</Template>
  <TotalTime>1</TotalTime>
  <Pages>2</Pages>
  <Words>1332</Words>
  <Characters>760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Egils</dc:creator>
  <cp:keywords/>
  <dc:description/>
  <cp:lastModifiedBy>egils kazakevics</cp:lastModifiedBy>
  <cp:revision>2</cp:revision>
  <dcterms:created xsi:type="dcterms:W3CDTF">2024-09-11T07:55:00Z</dcterms:created>
  <dcterms:modified xsi:type="dcterms:W3CDTF">2024-09-11T07:55:00Z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